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0B4C" w14:textId="490FA45F" w:rsidR="009B4C0C" w:rsidRPr="007C7353" w:rsidRDefault="009B4C0C" w:rsidP="009B4C0C">
      <w:pPr>
        <w:pStyle w:val="Bodytext20"/>
        <w:shd w:val="clear" w:color="auto" w:fill="auto"/>
        <w:spacing w:before="0" w:after="0" w:line="360" w:lineRule="auto"/>
        <w:ind w:firstLine="0"/>
        <w:jc w:val="center"/>
        <w:rPr>
          <w:b/>
          <w:bCs/>
          <w:sz w:val="24"/>
          <w:szCs w:val="24"/>
          <w:lang w:val="hr-HR" w:eastAsia="en-US"/>
        </w:rPr>
      </w:pPr>
      <w:r>
        <w:rPr>
          <w:b/>
          <w:bCs/>
          <w:sz w:val="24"/>
          <w:szCs w:val="24"/>
          <w:lang w:val="hr-HR" w:eastAsia="en-US"/>
        </w:rPr>
        <w:t>FORMULAR</w:t>
      </w:r>
      <w:r w:rsidRPr="007C7353">
        <w:rPr>
          <w:b/>
          <w:bCs/>
          <w:sz w:val="24"/>
          <w:szCs w:val="24"/>
          <w:lang w:val="hr-HR" w:eastAsia="en-US"/>
        </w:rPr>
        <w:t xml:space="preserve"> ZA ODDAJU PONUDE ZA KUPNJU</w:t>
      </w:r>
      <w:r>
        <w:rPr>
          <w:b/>
          <w:bCs/>
          <w:sz w:val="24"/>
          <w:szCs w:val="24"/>
          <w:lang w:val="hr-HR" w:eastAsia="en-US"/>
        </w:rPr>
        <w:t xml:space="preserve"> NEKRETNINE (</w:t>
      </w:r>
      <w:r>
        <w:rPr>
          <w:rFonts w:eastAsia="Calibri"/>
          <w:b/>
          <w:bCs/>
          <w:sz w:val="24"/>
          <w:szCs w:val="24"/>
          <w:lang w:val="hr-HR"/>
        </w:rPr>
        <w:t>VIDJENO / KUPLJENO)</w:t>
      </w:r>
    </w:p>
    <w:p w14:paraId="04924F7C" w14:textId="77777777" w:rsidR="009B4C0C" w:rsidRPr="007C7353" w:rsidRDefault="009B4C0C" w:rsidP="009B4C0C">
      <w:pPr>
        <w:spacing w:line="360" w:lineRule="auto"/>
        <w:jc w:val="center"/>
        <w:rPr>
          <w:rFonts w:eastAsia="Calibri" w:cs="Arial"/>
          <w:b/>
          <w:bCs/>
          <w:lang w:val="hr-HR"/>
        </w:rPr>
      </w:pPr>
      <w:r w:rsidRPr="007C7353">
        <w:rPr>
          <w:rFonts w:cs="Arial"/>
          <w:b/>
          <w:bCs/>
          <w:lang w:val="hr-HR"/>
        </w:rPr>
        <w:t>POJEDINAČNIH DIJELOVA</w:t>
      </w:r>
      <w:r w:rsidRPr="007C7353">
        <w:rPr>
          <w:rFonts w:cs="Arial"/>
          <w:b/>
          <w:lang w:val="hr-HR"/>
        </w:rPr>
        <w:t xml:space="preserve"> </w:t>
      </w:r>
      <w:r w:rsidRPr="007C7353">
        <w:rPr>
          <w:rFonts w:eastAsia="Calibri" w:cs="Arial"/>
          <w:b/>
          <w:bCs/>
          <w:lang w:val="hr-HR"/>
        </w:rPr>
        <w:t>– STANOVA – U VIŠESTAMBENOM OBJEKTU U ČRNOJ VODI, ZAGREB – SDH ID 5039</w:t>
      </w:r>
      <w:r>
        <w:rPr>
          <w:rFonts w:eastAsia="Calibri" w:cs="Arial"/>
          <w:b/>
          <w:bCs/>
          <w:lang w:val="hr-HR"/>
        </w:rPr>
        <w:t xml:space="preserve"> </w:t>
      </w:r>
    </w:p>
    <w:p w14:paraId="7BFFF899" w14:textId="77777777" w:rsidR="009B4C0C" w:rsidRPr="007C7353" w:rsidRDefault="009B4C0C" w:rsidP="009B4C0C">
      <w:pPr>
        <w:spacing w:line="360" w:lineRule="auto"/>
        <w:rPr>
          <w:rFonts w:cs="Arial"/>
          <w:b/>
          <w:lang w:val="hr-HR"/>
        </w:rPr>
      </w:pPr>
    </w:p>
    <w:p w14:paraId="25F0FA66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</w:p>
    <w:p w14:paraId="28C2D56D" w14:textId="77777777" w:rsidR="009B4C0C" w:rsidRPr="007C7353" w:rsidRDefault="009B4C0C" w:rsidP="009B4C0C">
      <w:pPr>
        <w:spacing w:line="360" w:lineRule="auto"/>
        <w:rPr>
          <w:rFonts w:cs="Arial"/>
          <w:b/>
          <w:lang w:val="hr-HR"/>
        </w:rPr>
      </w:pPr>
      <w:r w:rsidRPr="007C7353">
        <w:rPr>
          <w:rFonts w:cs="Arial"/>
          <w:b/>
          <w:lang w:val="hr-HR"/>
        </w:rPr>
        <w:t xml:space="preserve">Ispunjava ponuditelj kao fizička osoba: </w:t>
      </w:r>
    </w:p>
    <w:p w14:paraId="55827D2E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PONUDITELJ (ime i prezime): _______________________________________________________________________</w:t>
      </w:r>
    </w:p>
    <w:p w14:paraId="0A092B9A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ADRESA (stalno prebivalište): _______________________________________________________________________ </w:t>
      </w:r>
    </w:p>
    <w:p w14:paraId="1CDA56EA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DATUM ROĐENJA: _______________________________________________________________________</w:t>
      </w:r>
    </w:p>
    <w:p w14:paraId="7F4509AC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Broj bankovnog računa ponuditelja:___________________________________________,  </w:t>
      </w:r>
    </w:p>
    <w:p w14:paraId="1691144E" w14:textId="77777777" w:rsidR="009B4C0C" w:rsidRPr="007C7353" w:rsidRDefault="009B4C0C" w:rsidP="009B4C0C">
      <w:p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otvoren kod banke: ________________, u  ____________ </w:t>
      </w:r>
      <w:r w:rsidRPr="007C7353">
        <w:rPr>
          <w:rFonts w:eastAsia="Calibri" w:cs="Arial"/>
          <w:lang w:val="hr-HR"/>
        </w:rPr>
        <w:t>(u daljnjem tekstu: Potvrđen bankovni račun kod banke u Sloveniji</w:t>
      </w:r>
      <w:r w:rsidRPr="007C7353" w:rsidDel="00E80229">
        <w:rPr>
          <w:rFonts w:eastAsia="Calibri" w:cs="Arial"/>
          <w:lang w:val="hr-HR"/>
        </w:rPr>
        <w:t xml:space="preserve"> </w:t>
      </w:r>
      <w:r w:rsidRPr="007C7353">
        <w:rPr>
          <w:rFonts w:eastAsia="Calibri" w:cs="Arial"/>
          <w:lang w:val="hr-HR"/>
        </w:rPr>
        <w:t>tj. Potvrđen bankovni račun kod banke u EU), broj TRR</w:t>
      </w:r>
      <w:r>
        <w:rPr>
          <w:rFonts w:eastAsia="Calibri" w:cs="Arial"/>
          <w:lang w:val="hr-HR"/>
        </w:rPr>
        <w:t xml:space="preserve">: </w:t>
      </w:r>
      <w:r w:rsidRPr="007C7353">
        <w:rPr>
          <w:rFonts w:eastAsia="Calibri" w:cs="Arial"/>
          <w:lang w:val="hr-HR"/>
        </w:rPr>
        <w:t>___________________________________________________________________</w:t>
      </w:r>
    </w:p>
    <w:p w14:paraId="56C4C1E3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Telefon: ________________________________________________________________</w:t>
      </w:r>
    </w:p>
    <w:p w14:paraId="554EFB3A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E-mail: _________________________________________________________________</w:t>
      </w:r>
    </w:p>
    <w:p w14:paraId="5208D123" w14:textId="77777777" w:rsidR="009B4C0C" w:rsidRPr="007C7353" w:rsidRDefault="009B4C0C" w:rsidP="009B4C0C">
      <w:pPr>
        <w:spacing w:line="360" w:lineRule="auto"/>
        <w:rPr>
          <w:rFonts w:cs="Arial"/>
          <w:b/>
          <w:lang w:val="hr-HR"/>
        </w:rPr>
      </w:pPr>
    </w:p>
    <w:p w14:paraId="374C093A" w14:textId="77777777" w:rsidR="009B4C0C" w:rsidRPr="007C7353" w:rsidRDefault="009B4C0C" w:rsidP="009B4C0C">
      <w:pPr>
        <w:spacing w:line="360" w:lineRule="auto"/>
        <w:rPr>
          <w:rFonts w:cs="Arial"/>
          <w:b/>
          <w:lang w:val="hr-HR"/>
        </w:rPr>
      </w:pPr>
      <w:r w:rsidRPr="007C7353">
        <w:rPr>
          <w:rFonts w:cs="Arial"/>
          <w:b/>
          <w:lang w:val="hr-HR"/>
        </w:rPr>
        <w:t xml:space="preserve">Ispunjava ponuditelj kao pravna osoba: </w:t>
      </w:r>
    </w:p>
    <w:p w14:paraId="7B0AC3EB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PONUDITELJ (tvrtka ponuditelja): _______________________________________________________________________</w:t>
      </w:r>
    </w:p>
    <w:p w14:paraId="670B0402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ADRESA (poslovna adresa): _______________________________________________________________________ </w:t>
      </w:r>
    </w:p>
    <w:p w14:paraId="2CA5A176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POREZNI BROJ: _________________________________________________________</w:t>
      </w:r>
    </w:p>
    <w:p w14:paraId="692FF273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MATIČNI BROJ: __________________________________________________________</w:t>
      </w:r>
    </w:p>
    <w:p w14:paraId="6F7503A9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Broj bankovnog računa ponuditelja:___________________________________________,  </w:t>
      </w:r>
    </w:p>
    <w:p w14:paraId="771A5B15" w14:textId="77777777" w:rsidR="009B4C0C" w:rsidRPr="007C7353" w:rsidRDefault="009B4C0C" w:rsidP="009B4C0C">
      <w:p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otvoren kod banke: ________________, u  ____________ </w:t>
      </w:r>
      <w:r w:rsidRPr="007C7353">
        <w:rPr>
          <w:rFonts w:eastAsia="Calibri" w:cs="Arial"/>
          <w:lang w:val="hr-HR"/>
        </w:rPr>
        <w:t>(u daljnjem tekstu: Potvrđen bankovni račun kod banke u Sloveniji</w:t>
      </w:r>
      <w:r w:rsidRPr="007C7353" w:rsidDel="00E80229">
        <w:rPr>
          <w:rFonts w:eastAsia="Calibri" w:cs="Arial"/>
          <w:lang w:val="hr-HR"/>
        </w:rPr>
        <w:t xml:space="preserve"> </w:t>
      </w:r>
      <w:r w:rsidRPr="007C7353">
        <w:rPr>
          <w:rFonts w:eastAsia="Calibri" w:cs="Arial"/>
          <w:lang w:val="hr-HR"/>
        </w:rPr>
        <w:t>tj. Potvrđen bankovni račun kod banke u EU)</w:t>
      </w:r>
    </w:p>
    <w:p w14:paraId="49253C06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lastRenderedPageBreak/>
        <w:t xml:space="preserve">Zakoniti zastupnik: ________________________________________________________ </w:t>
      </w:r>
    </w:p>
    <w:p w14:paraId="347C94B6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Telefon:_________________________________________________________________ </w:t>
      </w:r>
    </w:p>
    <w:p w14:paraId="2A61DE7D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  <w:r w:rsidRPr="007C7353">
        <w:rPr>
          <w:rFonts w:cs="Arial"/>
          <w:lang w:val="hr-HR"/>
        </w:rPr>
        <w:t>E-mail: _________________________________________________________________</w:t>
      </w:r>
    </w:p>
    <w:p w14:paraId="4CB33738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</w:p>
    <w:p w14:paraId="125A3896" w14:textId="77777777" w:rsidR="009B4C0C" w:rsidRPr="007C7353" w:rsidRDefault="009B4C0C" w:rsidP="009B4C0C">
      <w:p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b/>
          <w:lang w:val="hr-HR"/>
        </w:rPr>
        <w:t>PREDMET PONUDBE</w:t>
      </w:r>
      <w:r w:rsidRPr="007C7353">
        <w:rPr>
          <w:rFonts w:cs="Arial"/>
          <w:lang w:val="hr-HR"/>
        </w:rPr>
        <w:t xml:space="preserve">: kupnja nekretnine/-a: </w:t>
      </w:r>
    </w:p>
    <w:p w14:paraId="2A3992C8" w14:textId="77777777" w:rsidR="009B4C0C" w:rsidRPr="007C7353" w:rsidRDefault="009B4C0C" w:rsidP="009B4C0C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mjesto po preferencijalnom redoslijedu – </w:t>
      </w:r>
      <w:r w:rsidRPr="007C7353">
        <w:rPr>
          <w:rFonts w:cs="Arial"/>
          <w:b/>
          <w:lang w:val="hr-HR"/>
        </w:rPr>
        <w:t>Sklop 5039 - ______</w:t>
      </w:r>
      <w:r w:rsidRPr="007C7353">
        <w:rPr>
          <w:rFonts w:cs="Arial"/>
          <w:lang w:val="hr-HR"/>
        </w:rPr>
        <w:t xml:space="preserve"> - paket pojedinačnih dijelova, koji obuhvaća stan i pripadajuću ostavu/e, parkirno/-a mjesto/-a, vrt/-ove; </w:t>
      </w:r>
    </w:p>
    <w:p w14:paraId="7DC0D6A6" w14:textId="77777777" w:rsidR="009B4C0C" w:rsidRPr="007C7353" w:rsidRDefault="009B4C0C" w:rsidP="009B4C0C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="Arial"/>
          <w:b/>
          <w:lang w:val="hr-HR"/>
        </w:rPr>
      </w:pPr>
      <w:r w:rsidRPr="007C7353">
        <w:rPr>
          <w:rFonts w:cs="Arial"/>
          <w:lang w:val="hr-HR"/>
        </w:rPr>
        <w:t xml:space="preserve">mjesto po preferencijalnom redoslijedu – </w:t>
      </w:r>
      <w:r w:rsidRPr="007C7353">
        <w:rPr>
          <w:rFonts w:cs="Arial"/>
          <w:b/>
          <w:lang w:val="hr-HR"/>
        </w:rPr>
        <w:t>Sklop 5039 - ___</w:t>
      </w:r>
      <w:r w:rsidRPr="007C7353">
        <w:rPr>
          <w:rFonts w:cs="Arial"/>
          <w:lang w:val="hr-HR"/>
        </w:rPr>
        <w:t xml:space="preserve">___- paket pojedinačnih dijelova, koji obuhvaća stan i pripadajuću ostavu/e, parkirno/-a mjesto/-a, vrt/-ove; </w:t>
      </w:r>
    </w:p>
    <w:p w14:paraId="69F78FE5" w14:textId="77777777" w:rsidR="009B4C0C" w:rsidRPr="007C7353" w:rsidRDefault="009B4C0C" w:rsidP="009B4C0C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="Arial"/>
          <w:b/>
          <w:lang w:val="hr-HR"/>
        </w:rPr>
      </w:pPr>
      <w:r w:rsidRPr="007C7353">
        <w:rPr>
          <w:rFonts w:cs="Arial"/>
          <w:lang w:val="hr-HR"/>
        </w:rPr>
        <w:t xml:space="preserve">mjesto po preferencijalnom redoslijedu – </w:t>
      </w:r>
      <w:r w:rsidRPr="007C7353">
        <w:rPr>
          <w:rFonts w:cs="Arial"/>
          <w:b/>
          <w:lang w:val="hr-HR"/>
        </w:rPr>
        <w:t>Sklop 5039 - ______</w:t>
      </w:r>
      <w:r w:rsidRPr="007C7353">
        <w:rPr>
          <w:rFonts w:cs="Arial"/>
          <w:lang w:val="hr-HR"/>
        </w:rPr>
        <w:t>- paket pojedinačnih dijelova, koji obuhvaća stan i pripadajuću ostavu/e, parkirno/-a mjesto/-a, vrt/-ove;</w:t>
      </w:r>
    </w:p>
    <w:p w14:paraId="59582C1E" w14:textId="77777777" w:rsidR="009B4C0C" w:rsidRPr="007C7353" w:rsidRDefault="009B4C0C" w:rsidP="009B4C0C">
      <w:p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b/>
          <w:lang w:val="hr-HR"/>
        </w:rPr>
        <w:t>PONUĐENA CIJENA</w:t>
      </w:r>
      <w:r w:rsidRPr="007C7353">
        <w:rPr>
          <w:rFonts w:cs="Arial"/>
          <w:lang w:val="hr-HR"/>
        </w:rPr>
        <w:t xml:space="preserve"> (u EUR): Ponuditelj za nekretnine koje su predmet ove ponude nudi: </w:t>
      </w:r>
    </w:p>
    <w:p w14:paraId="26A15244" w14:textId="77777777" w:rsidR="009B4C0C" w:rsidRPr="007C7353" w:rsidRDefault="009B4C0C" w:rsidP="009B4C0C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za paket pojedinačnih dijelova, naveden pod „1. mjesto po preferencijalnom redoslijedu“ kupoprodajni iznos u visini od _____________ EUR (riječima: ___________________________); </w:t>
      </w:r>
    </w:p>
    <w:p w14:paraId="15DDCC9A" w14:textId="77777777" w:rsidR="009B4C0C" w:rsidRPr="007C7353" w:rsidRDefault="009B4C0C" w:rsidP="009B4C0C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za paket pojedinačnih dijelova, naveden pod „2. mjesto po preferencijalnom redoslijedu“ kupoprodajni iznos u visini od _____________ EUR (riječima: ___________________________); </w:t>
      </w:r>
    </w:p>
    <w:p w14:paraId="78FEF7E0" w14:textId="77777777" w:rsidR="009B4C0C" w:rsidRPr="007C7353" w:rsidRDefault="009B4C0C" w:rsidP="009B4C0C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za paket pojedinačnih dijelova, naveden pod „3. mjesto po preferencijalnom redoslijedu“ kupoprodajni iznos u visini od _____________ EUR (riječima: ___________________________). </w:t>
      </w:r>
    </w:p>
    <w:p w14:paraId="68783499" w14:textId="77777777" w:rsidR="009B4C0C" w:rsidRDefault="009B4C0C" w:rsidP="009B4C0C">
      <w:pPr>
        <w:spacing w:line="360" w:lineRule="auto"/>
        <w:jc w:val="both"/>
        <w:rPr>
          <w:rFonts w:cs="Arial"/>
          <w:b/>
          <w:bCs/>
          <w:u w:val="single"/>
          <w:lang w:val="hr-HR"/>
        </w:rPr>
      </w:pPr>
    </w:p>
    <w:p w14:paraId="6686C4E5" w14:textId="77777777" w:rsidR="009B4C0C" w:rsidRPr="007C7353" w:rsidRDefault="009B4C0C" w:rsidP="009B4C0C">
      <w:pPr>
        <w:spacing w:line="360" w:lineRule="auto"/>
        <w:jc w:val="both"/>
        <w:rPr>
          <w:rFonts w:cs="Arial"/>
          <w:b/>
          <w:bCs/>
          <w:u w:val="single"/>
          <w:lang w:val="hr-HR"/>
        </w:rPr>
      </w:pPr>
      <w:r w:rsidRPr="007C7353">
        <w:rPr>
          <w:rFonts w:cs="Arial"/>
          <w:b/>
          <w:bCs/>
          <w:u w:val="single"/>
          <w:lang w:val="hr-HR"/>
        </w:rPr>
        <w:t xml:space="preserve">U prethodnom stavu navedeni iznosi ne sadrže odgovarajući porez na dodanu vrijednost u visini predviđenoj zakonom (25% PDV). </w:t>
      </w:r>
    </w:p>
    <w:p w14:paraId="5B3C73EF" w14:textId="77777777" w:rsidR="009B4C0C" w:rsidRPr="007C7353" w:rsidRDefault="009B4C0C" w:rsidP="009B4C0C">
      <w:pPr>
        <w:spacing w:line="360" w:lineRule="auto"/>
        <w:jc w:val="both"/>
        <w:rPr>
          <w:rFonts w:cs="Arial"/>
          <w:lang w:val="hr-HR"/>
        </w:rPr>
      </w:pPr>
    </w:p>
    <w:p w14:paraId="481979A6" w14:textId="77777777" w:rsidR="009B4C0C" w:rsidRPr="007C7353" w:rsidRDefault="009B4C0C" w:rsidP="009B4C0C">
      <w:pPr>
        <w:spacing w:line="360" w:lineRule="auto"/>
        <w:rPr>
          <w:rFonts w:cs="Arial"/>
          <w:b/>
          <w:lang w:val="hr-HR"/>
        </w:rPr>
      </w:pPr>
      <w:r w:rsidRPr="007C7353">
        <w:rPr>
          <w:rFonts w:cs="Arial"/>
          <w:b/>
          <w:lang w:val="hr-HR"/>
        </w:rPr>
        <w:t xml:space="preserve">IZJAVLJUJEM(-O): </w:t>
      </w:r>
    </w:p>
    <w:p w14:paraId="145CBF55" w14:textId="77777777" w:rsidR="009B4C0C" w:rsidRPr="007C7353" w:rsidRDefault="009B4C0C" w:rsidP="009B4C0C">
      <w:pPr>
        <w:pStyle w:val="Odstavekseznama"/>
        <w:numPr>
          <w:ilvl w:val="0"/>
          <w:numId w:val="6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>da sam/smo na dan pregleda nekretnina koje su predmet ove ponude nekretninu koja je predmet ove ponude pažljivo pogledao(-li) te da sam/smo proučio(-li) svu povezanu dokumentaciju i relevantne činjenice koji su povezani s ovim nekretninama, tako da sam/smo detaljno upoznat(-i) s pravnim i stvarnim stanjem ovih nekretnina</w:t>
      </w:r>
      <w:r>
        <w:rPr>
          <w:rFonts w:cs="Arial"/>
          <w:lang w:val="hr-HR"/>
        </w:rPr>
        <w:t xml:space="preserve"> (prodaja </w:t>
      </w:r>
      <w:proofErr w:type="spellStart"/>
      <w:r>
        <w:rPr>
          <w:rFonts w:cs="Arial"/>
          <w:lang w:val="hr-HR"/>
        </w:rPr>
        <w:t>vidjeno</w:t>
      </w:r>
      <w:proofErr w:type="spellEnd"/>
      <w:r>
        <w:rPr>
          <w:rFonts w:cs="Arial"/>
          <w:lang w:val="hr-HR"/>
        </w:rPr>
        <w:t xml:space="preserve"> / kupljeno)</w:t>
      </w:r>
      <w:r w:rsidRPr="007C7353">
        <w:rPr>
          <w:rFonts w:cs="Arial"/>
          <w:lang w:val="hr-HR"/>
        </w:rPr>
        <w:t xml:space="preserve">, </w:t>
      </w:r>
      <w:r w:rsidRPr="007C7353">
        <w:rPr>
          <w:rFonts w:cs="Arial"/>
          <w:lang w:val="hr-HR"/>
        </w:rPr>
        <w:lastRenderedPageBreak/>
        <w:t xml:space="preserve">pri čemu smo/sam u vezi s time i u vezi s pravnim posljedicama kupnje nekretnine pridobio(-li) savjet od stručnjaka angažiranog s moje/naše strane; </w:t>
      </w:r>
    </w:p>
    <w:p w14:paraId="4524D42E" w14:textId="77777777" w:rsidR="009B4C0C" w:rsidRPr="007C7353" w:rsidRDefault="009B4C0C" w:rsidP="009B4C0C">
      <w:pPr>
        <w:pStyle w:val="Odstavekseznama"/>
        <w:numPr>
          <w:ilvl w:val="0"/>
          <w:numId w:val="6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 xml:space="preserve">da nekretnine koje su predmet ove ponude imaju sve potrebne i dogovorene značajke te odgovaraju namjeravanoj uporabi tj. svrsi zbog kojih ih kupujem(-o); </w:t>
      </w:r>
    </w:p>
    <w:p w14:paraId="30ECBA4F" w14:textId="77777777" w:rsidR="009B4C0C" w:rsidRPr="007C7353" w:rsidRDefault="009B4C0C" w:rsidP="009B4C0C">
      <w:pPr>
        <w:pStyle w:val="Odstavekseznama"/>
        <w:numPr>
          <w:ilvl w:val="0"/>
          <w:numId w:val="6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>da se slažem(-o) s uvjetima prodaje i pravilima postupka prodaje;</w:t>
      </w:r>
    </w:p>
    <w:p w14:paraId="04B43B20" w14:textId="77777777" w:rsidR="009B4C0C" w:rsidRPr="007C7353" w:rsidRDefault="009B4C0C" w:rsidP="009B4C0C">
      <w:pPr>
        <w:pStyle w:val="Odstavekseznama"/>
        <w:numPr>
          <w:ilvl w:val="0"/>
          <w:numId w:val="6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>da jamčimo da su podaci u ovoj ponudi pravilni i istiniti;</w:t>
      </w:r>
    </w:p>
    <w:p w14:paraId="114CE69C" w14:textId="4605FE7D" w:rsidR="009B4C0C" w:rsidRPr="007C7353" w:rsidRDefault="009B4C0C" w:rsidP="009B4C0C">
      <w:pPr>
        <w:pStyle w:val="Odstavekseznama"/>
        <w:numPr>
          <w:ilvl w:val="0"/>
          <w:numId w:val="6"/>
        </w:numPr>
        <w:spacing w:line="360" w:lineRule="auto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t>da Prodavatelj, to jest</w:t>
      </w:r>
      <w:r>
        <w:rPr>
          <w:rFonts w:cs="Arial"/>
          <w:lang w:val="hr-HR"/>
        </w:rPr>
        <w:t xml:space="preserve"> </w:t>
      </w:r>
      <w:r w:rsidR="00127783">
        <w:rPr>
          <w:rFonts w:cs="Arial"/>
          <w:lang w:val="hr-HR"/>
        </w:rPr>
        <w:t>DSU d.o.o</w:t>
      </w:r>
      <w:r w:rsidRPr="007C7353">
        <w:rPr>
          <w:rFonts w:cs="Arial"/>
          <w:lang w:val="hr-HR"/>
        </w:rPr>
        <w:t>., može obrađivati u ovoj ponudi i njezinim prilozima zapisane osobne podatke u svrhu provedbe ovog postupka prodaje nekretnina.</w:t>
      </w:r>
    </w:p>
    <w:p w14:paraId="4E37BA0D" w14:textId="77777777" w:rsidR="009B4C0C" w:rsidRDefault="009B4C0C" w:rsidP="009B4C0C">
      <w:pPr>
        <w:pStyle w:val="Odstavekseznama"/>
        <w:spacing w:line="360" w:lineRule="auto"/>
        <w:ind w:left="360"/>
        <w:jc w:val="both"/>
        <w:rPr>
          <w:rFonts w:cs="Arial"/>
          <w:lang w:val="hr-HR"/>
        </w:rPr>
      </w:pPr>
    </w:p>
    <w:p w14:paraId="4AE95439" w14:textId="77777777" w:rsidR="009B4C0C" w:rsidRPr="007C7353" w:rsidRDefault="009B4C0C" w:rsidP="009B4C0C">
      <w:pPr>
        <w:pStyle w:val="Odstavekseznama"/>
        <w:spacing w:line="360" w:lineRule="auto"/>
        <w:ind w:left="360"/>
        <w:jc w:val="both"/>
        <w:rPr>
          <w:rFonts w:cs="Arial"/>
          <w:lang w:val="hr-HR"/>
        </w:rPr>
      </w:pPr>
      <w:r w:rsidRPr="007C7353">
        <w:rPr>
          <w:rFonts w:cs="Arial"/>
          <w:lang w:val="hr-HR"/>
        </w:rPr>
        <w:br/>
        <w:t xml:space="preserve">MJESTO I DATUM: </w:t>
      </w:r>
      <w:r w:rsidRPr="007C7353">
        <w:rPr>
          <w:rFonts w:cs="Arial"/>
          <w:lang w:val="hr-HR"/>
        </w:rPr>
        <w:tab/>
      </w:r>
      <w:r w:rsidRPr="007C7353">
        <w:rPr>
          <w:rFonts w:cs="Arial"/>
          <w:lang w:val="hr-HR"/>
        </w:rPr>
        <w:tab/>
      </w:r>
      <w:r w:rsidRPr="007C7353">
        <w:rPr>
          <w:rFonts w:cs="Arial"/>
          <w:lang w:val="hr-HR"/>
        </w:rPr>
        <w:tab/>
      </w:r>
      <w:r w:rsidRPr="007C7353">
        <w:rPr>
          <w:rFonts w:cs="Arial"/>
          <w:lang w:val="hr-HR"/>
        </w:rPr>
        <w:tab/>
      </w:r>
      <w:r w:rsidRPr="007C7353">
        <w:rPr>
          <w:rFonts w:cs="Arial"/>
          <w:lang w:val="hr-HR"/>
        </w:rPr>
        <w:tab/>
        <w:t xml:space="preserve">           POTPIS:</w:t>
      </w:r>
    </w:p>
    <w:p w14:paraId="7450DDD4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</w:p>
    <w:p w14:paraId="5D5B0706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</w:p>
    <w:p w14:paraId="08295882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</w:p>
    <w:p w14:paraId="35353936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</w:p>
    <w:p w14:paraId="55E0991E" w14:textId="77777777" w:rsidR="009B4C0C" w:rsidRPr="007C7353" w:rsidRDefault="009B4C0C" w:rsidP="009B4C0C">
      <w:pPr>
        <w:spacing w:line="360" w:lineRule="auto"/>
        <w:rPr>
          <w:rFonts w:cs="Arial"/>
          <w:lang w:val="hr-HR"/>
        </w:rPr>
      </w:pPr>
    </w:p>
    <w:p w14:paraId="245EFF33" w14:textId="77777777" w:rsidR="009B4C0C" w:rsidRPr="007C7353" w:rsidRDefault="009B4C0C" w:rsidP="009B4C0C">
      <w:pPr>
        <w:spacing w:line="360" w:lineRule="auto"/>
        <w:rPr>
          <w:rFonts w:cs="Arial"/>
          <w:b/>
          <w:u w:val="single"/>
          <w:lang w:val="hr-HR"/>
        </w:rPr>
      </w:pPr>
      <w:r w:rsidRPr="007C7353">
        <w:rPr>
          <w:rFonts w:cs="Arial"/>
          <w:b/>
          <w:u w:val="single"/>
          <w:lang w:val="hr-HR"/>
        </w:rPr>
        <w:t xml:space="preserve">Obvezan prilog: </w:t>
      </w:r>
    </w:p>
    <w:p w14:paraId="6B70FF32" w14:textId="77777777" w:rsidR="009B4C0C" w:rsidRPr="007C7353" w:rsidRDefault="009B4C0C" w:rsidP="009B4C0C">
      <w:pPr>
        <w:pStyle w:val="Odstavekseznama"/>
        <w:numPr>
          <w:ilvl w:val="0"/>
          <w:numId w:val="7"/>
        </w:numPr>
        <w:spacing w:line="360" w:lineRule="auto"/>
        <w:ind w:hanging="360"/>
        <w:rPr>
          <w:rFonts w:cs="Arial"/>
          <w:b/>
          <w:lang w:val="hr-HR"/>
        </w:rPr>
      </w:pPr>
      <w:r w:rsidRPr="007C7353">
        <w:rPr>
          <w:rFonts w:cs="Arial"/>
          <w:b/>
          <w:lang w:val="hr-HR"/>
        </w:rPr>
        <w:t>popunjeni formulari ZPPDFT</w:t>
      </w:r>
    </w:p>
    <w:p w14:paraId="68FB1FCA" w14:textId="77777777" w:rsidR="009B4C0C" w:rsidRPr="007C7353" w:rsidRDefault="009B4C0C" w:rsidP="009B4C0C">
      <w:pPr>
        <w:spacing w:line="360" w:lineRule="auto"/>
        <w:rPr>
          <w:rFonts w:cs="Arial"/>
        </w:rPr>
      </w:pPr>
    </w:p>
    <w:p w14:paraId="563B8CA7" w14:textId="77777777" w:rsidR="00E03948" w:rsidRPr="006E7C55" w:rsidRDefault="00E03948" w:rsidP="00E03948">
      <w:pPr>
        <w:tabs>
          <w:tab w:val="right" w:pos="8789"/>
        </w:tabs>
        <w:spacing w:line="280" w:lineRule="exact"/>
        <w:rPr>
          <w:rFonts w:asciiTheme="minorHAnsi" w:hAnsiTheme="minorHAnsi" w:cstheme="minorHAnsi"/>
          <w:lang w:eastAsia="sl-SI"/>
        </w:rPr>
      </w:pPr>
      <w:r w:rsidRPr="006E7C55">
        <w:rPr>
          <w:rFonts w:asciiTheme="minorHAnsi" w:hAnsiTheme="minorHAnsi" w:cstheme="minorHAnsi"/>
          <w:lang w:eastAsia="sl-SI"/>
        </w:rPr>
        <w:tab/>
      </w:r>
    </w:p>
    <w:sectPr w:rsidR="00E03948" w:rsidRPr="006E7C55" w:rsidSect="004F5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304" w:bottom="1418" w:left="1304" w:header="130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C511" w14:textId="77777777" w:rsidR="00F1136F" w:rsidRDefault="00F1136F">
      <w:r>
        <w:separator/>
      </w:r>
    </w:p>
  </w:endnote>
  <w:endnote w:type="continuationSeparator" w:id="0">
    <w:p w14:paraId="3FDC3BCC" w14:textId="77777777" w:rsidR="00F1136F" w:rsidRDefault="00F1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FD0E" w14:textId="77777777" w:rsidR="005950B3" w:rsidRDefault="005950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9CCC" w14:textId="3B78F3B5" w:rsidR="00EA2C34" w:rsidRPr="00EA2C34" w:rsidRDefault="00AF201A" w:rsidP="009E6388">
    <w:pPr>
      <w:pStyle w:val="Noga"/>
      <w:pBdr>
        <w:top w:val="single" w:sz="4" w:space="1" w:color="auto"/>
      </w:pBdr>
      <w:spacing w:line="200" w:lineRule="exact"/>
      <w:jc w:val="both"/>
      <w:rPr>
        <w:rFonts w:asciiTheme="minorHAnsi" w:hAnsiTheme="minorHAnsi" w:cstheme="minorHAnsi"/>
        <w:sz w:val="16"/>
        <w:szCs w:val="16"/>
      </w:rPr>
    </w:pPr>
    <w:r w:rsidRPr="00EA2C34">
      <w:rPr>
        <w:rFonts w:asciiTheme="minorHAnsi" w:hAnsiTheme="minorHAnsi" w:cstheme="minorHAnsi"/>
        <w:sz w:val="16"/>
        <w:szCs w:val="16"/>
      </w:rPr>
      <w:t>Dunajska 160, 1001 Ljubljana, p.</w:t>
    </w:r>
    <w:r w:rsidR="00092115" w:rsidRPr="00EA2C34">
      <w:rPr>
        <w:rFonts w:asciiTheme="minorHAnsi" w:hAnsiTheme="minorHAnsi" w:cstheme="minorHAnsi"/>
        <w:sz w:val="16"/>
        <w:szCs w:val="16"/>
      </w:rPr>
      <w:t xml:space="preserve"> </w:t>
    </w:r>
    <w:r w:rsidRPr="00EA2C34">
      <w:rPr>
        <w:rFonts w:asciiTheme="minorHAnsi" w:hAnsiTheme="minorHAnsi" w:cstheme="minorHAnsi"/>
        <w:sz w:val="16"/>
        <w:szCs w:val="16"/>
      </w:rPr>
      <w:t>p. 3261, Slovenija, T: +386 1 5894 8</w:t>
    </w:r>
    <w:r w:rsidR="0090768B" w:rsidRPr="00EA2C34">
      <w:rPr>
        <w:rFonts w:asciiTheme="minorHAnsi" w:hAnsiTheme="minorHAnsi" w:cstheme="minorHAnsi"/>
        <w:sz w:val="16"/>
        <w:szCs w:val="16"/>
      </w:rPr>
      <w:t>00, F: 01/58 94 859</w:t>
    </w:r>
    <w:r w:rsidR="00EA2C34">
      <w:rPr>
        <w:rFonts w:asciiTheme="minorHAnsi" w:hAnsiTheme="minorHAnsi" w:cstheme="minorHAnsi"/>
        <w:sz w:val="16"/>
        <w:szCs w:val="16"/>
      </w:rPr>
      <w:t xml:space="preserve">, </w:t>
    </w:r>
    <w:hyperlink r:id="rId1" w:history="1">
      <w:r w:rsidR="00EA2C34" w:rsidRPr="002E237A">
        <w:rPr>
          <w:rStyle w:val="Hiperpovezava"/>
          <w:rFonts w:asciiTheme="minorHAnsi" w:hAnsiTheme="minorHAnsi" w:cstheme="minorHAnsi"/>
          <w:sz w:val="16"/>
          <w:szCs w:val="16"/>
        </w:rPr>
        <w:t>https://www.dsu.si</w:t>
      </w:r>
    </w:hyperlink>
    <w:r w:rsidR="00EA2C34">
      <w:rPr>
        <w:rFonts w:asciiTheme="minorHAnsi" w:hAnsiTheme="minorHAnsi" w:cstheme="minorHAnsi"/>
        <w:sz w:val="16"/>
        <w:szCs w:val="16"/>
      </w:rPr>
      <w:t>. Družba</w:t>
    </w:r>
    <w:r w:rsidRPr="00EA2C34">
      <w:rPr>
        <w:rFonts w:asciiTheme="minorHAnsi" w:hAnsiTheme="minorHAnsi" w:cstheme="minorHAnsi"/>
        <w:sz w:val="16"/>
        <w:szCs w:val="16"/>
      </w:rPr>
      <w:t xml:space="preserve"> je vpisana v sodni register Okrožnega sodišča v Ljubljani</w:t>
    </w:r>
    <w:r w:rsidR="00EA2C34">
      <w:rPr>
        <w:rFonts w:asciiTheme="minorHAnsi" w:hAnsiTheme="minorHAnsi" w:cstheme="minorHAnsi"/>
        <w:sz w:val="16"/>
        <w:szCs w:val="16"/>
      </w:rPr>
      <w:t>, št. vložka</w:t>
    </w:r>
    <w:r w:rsidRPr="00EA2C34">
      <w:rPr>
        <w:rFonts w:asciiTheme="minorHAnsi" w:hAnsiTheme="minorHAnsi" w:cstheme="minorHAnsi"/>
        <w:sz w:val="16"/>
        <w:szCs w:val="16"/>
      </w:rPr>
      <w:t xml:space="preserve"> 1/34946/00.</w:t>
    </w:r>
    <w:r w:rsidR="00EA2C34">
      <w:rPr>
        <w:rFonts w:asciiTheme="minorHAnsi" w:hAnsiTheme="minorHAnsi" w:cstheme="minorHAnsi"/>
        <w:sz w:val="16"/>
        <w:szCs w:val="16"/>
      </w:rPr>
      <w:t xml:space="preserve"> Osnovni kapital</w:t>
    </w:r>
    <w:r w:rsidRPr="00EA2C34">
      <w:rPr>
        <w:rFonts w:asciiTheme="minorHAnsi" w:hAnsiTheme="minorHAnsi" w:cstheme="minorHAnsi"/>
        <w:sz w:val="16"/>
        <w:szCs w:val="16"/>
      </w:rPr>
      <w:t xml:space="preserve"> </w:t>
    </w:r>
    <w:r w:rsidR="00EA2C34">
      <w:rPr>
        <w:rFonts w:asciiTheme="minorHAnsi" w:hAnsiTheme="minorHAnsi" w:cstheme="minorHAnsi"/>
        <w:sz w:val="16"/>
        <w:szCs w:val="16"/>
      </w:rPr>
      <w:t xml:space="preserve">znaša </w:t>
    </w:r>
    <w:r w:rsidR="005950B3">
      <w:rPr>
        <w:rFonts w:asciiTheme="minorHAnsi" w:hAnsiTheme="minorHAnsi" w:cstheme="minorHAnsi"/>
        <w:sz w:val="16"/>
        <w:szCs w:val="16"/>
      </w:rPr>
      <w:t>3.593.252,76</w:t>
    </w:r>
    <w:r w:rsidRPr="00EA2C34">
      <w:rPr>
        <w:rFonts w:asciiTheme="minorHAnsi" w:hAnsiTheme="minorHAnsi" w:cstheme="minorHAnsi"/>
        <w:sz w:val="16"/>
        <w:szCs w:val="16"/>
      </w:rPr>
      <w:t xml:space="preserve"> EUR</w:t>
    </w:r>
    <w:r w:rsidR="00EA2C34">
      <w:rPr>
        <w:rFonts w:asciiTheme="minorHAnsi" w:hAnsiTheme="minorHAnsi" w:cstheme="minorHAnsi"/>
        <w:sz w:val="16"/>
        <w:szCs w:val="16"/>
      </w:rPr>
      <w:t xml:space="preserve">, </w:t>
    </w:r>
    <w:r w:rsidR="00EA2C34" w:rsidRPr="00EA2C34">
      <w:rPr>
        <w:rFonts w:asciiTheme="minorHAnsi" w:hAnsiTheme="minorHAnsi" w:cstheme="minorHAnsi"/>
        <w:sz w:val="16"/>
        <w:szCs w:val="16"/>
      </w:rPr>
      <w:t>Davčna št.: SI 63283786, Matična št.: 1646877, TRR: 02923-0090481255</w:t>
    </w:r>
  </w:p>
  <w:p w14:paraId="4D04AF15" w14:textId="54771314" w:rsidR="00D62727" w:rsidRPr="00EA2C34" w:rsidRDefault="00D62727" w:rsidP="00AF201A">
    <w:pPr>
      <w:pStyle w:val="Noga"/>
      <w:spacing w:line="200" w:lineRule="exact"/>
      <w:jc w:val="center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5341" w14:textId="77777777" w:rsidR="005950B3" w:rsidRDefault="005950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806A6" w14:textId="77777777" w:rsidR="00F1136F" w:rsidRDefault="00F1136F">
      <w:r>
        <w:separator/>
      </w:r>
    </w:p>
  </w:footnote>
  <w:footnote w:type="continuationSeparator" w:id="0">
    <w:p w14:paraId="29420F14" w14:textId="77777777" w:rsidR="00F1136F" w:rsidRDefault="00F1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F0C5" w14:textId="77777777" w:rsidR="005950B3" w:rsidRDefault="005950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2A88" w14:textId="5854970B" w:rsidR="00D62727" w:rsidRDefault="005950B3" w:rsidP="00E2284E">
    <w:pPr>
      <w:pStyle w:val="Glava"/>
      <w:jc w:val="center"/>
    </w:pPr>
    <w:sdt>
      <w:sdtPr>
        <w:id w:val="-2140790177"/>
        <w:docPartObj>
          <w:docPartGallery w:val="Page Numbers (Margins)"/>
          <w:docPartUnique/>
        </w:docPartObj>
      </w:sdtPr>
      <w:sdtEndPr/>
      <w:sdtContent>
        <w:r w:rsidR="009E638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A4492B" wp14:editId="493D9E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30104943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7AC44" w14:textId="5DC031F1" w:rsidR="009E6388" w:rsidRDefault="009E6388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A4492B" id="Pravokotnik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D97AC44" w14:textId="5DC031F1" w:rsidR="009E6388" w:rsidRDefault="009E6388">
                        <w:pPr>
                          <w:pStyle w:val="Nog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B59B3">
      <w:rPr>
        <w:noProof/>
        <w:lang w:eastAsia="sl-SI"/>
      </w:rPr>
      <w:drawing>
        <wp:inline distT="0" distB="0" distL="0" distR="0" wp14:anchorId="1161848F" wp14:editId="652713D9">
          <wp:extent cx="2052000" cy="517706"/>
          <wp:effectExtent l="19050" t="0" r="5400" b="0"/>
          <wp:docPr id="1" name="Picture 0" descr="Logotipi_DSU___col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DSU___colo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000" cy="517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F05B" w14:textId="77777777" w:rsidR="005950B3" w:rsidRDefault="005950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0DD4"/>
    <w:multiLevelType w:val="hybridMultilevel"/>
    <w:tmpl w:val="810AC07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20227"/>
    <w:multiLevelType w:val="hybridMultilevel"/>
    <w:tmpl w:val="F634E8B4"/>
    <w:lvl w:ilvl="0" w:tplc="E7F2B0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4A48"/>
    <w:multiLevelType w:val="hybridMultilevel"/>
    <w:tmpl w:val="EC0E563A"/>
    <w:lvl w:ilvl="0" w:tplc="C19624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66108"/>
    <w:multiLevelType w:val="hybridMultilevel"/>
    <w:tmpl w:val="404E497A"/>
    <w:lvl w:ilvl="0" w:tplc="85D48DE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434F2"/>
    <w:multiLevelType w:val="hybridMultilevel"/>
    <w:tmpl w:val="2FECB6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30413"/>
    <w:multiLevelType w:val="hybridMultilevel"/>
    <w:tmpl w:val="ACAA75B8"/>
    <w:lvl w:ilvl="0" w:tplc="18421D7C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A3E65"/>
    <w:multiLevelType w:val="hybridMultilevel"/>
    <w:tmpl w:val="F61C21C6"/>
    <w:lvl w:ilvl="0" w:tplc="ABF461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1830">
    <w:abstractNumId w:val="3"/>
  </w:num>
  <w:num w:numId="2" w16cid:durableId="1451822461">
    <w:abstractNumId w:val="6"/>
  </w:num>
  <w:num w:numId="3" w16cid:durableId="1938245633">
    <w:abstractNumId w:val="1"/>
  </w:num>
  <w:num w:numId="4" w16cid:durableId="1823767027">
    <w:abstractNumId w:val="4"/>
  </w:num>
  <w:num w:numId="5" w16cid:durableId="932861763">
    <w:abstractNumId w:val="0"/>
  </w:num>
  <w:num w:numId="6" w16cid:durableId="1636327750">
    <w:abstractNumId w:val="2"/>
  </w:num>
  <w:num w:numId="7" w16cid:durableId="198246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1E"/>
    <w:rsid w:val="00021B2A"/>
    <w:rsid w:val="0003466D"/>
    <w:rsid w:val="000356BB"/>
    <w:rsid w:val="00040A7D"/>
    <w:rsid w:val="00046522"/>
    <w:rsid w:val="00092115"/>
    <w:rsid w:val="000A15BC"/>
    <w:rsid w:val="000B05C7"/>
    <w:rsid w:val="000B39E1"/>
    <w:rsid w:val="000E39E2"/>
    <w:rsid w:val="000F41C1"/>
    <w:rsid w:val="000F7653"/>
    <w:rsid w:val="0010726B"/>
    <w:rsid w:val="00127783"/>
    <w:rsid w:val="00142042"/>
    <w:rsid w:val="001472AB"/>
    <w:rsid w:val="00185B16"/>
    <w:rsid w:val="001A078F"/>
    <w:rsid w:val="001B02E6"/>
    <w:rsid w:val="001B58D7"/>
    <w:rsid w:val="001C79C6"/>
    <w:rsid w:val="00263FCF"/>
    <w:rsid w:val="002640FD"/>
    <w:rsid w:val="00273259"/>
    <w:rsid w:val="002808DB"/>
    <w:rsid w:val="002837BE"/>
    <w:rsid w:val="00290464"/>
    <w:rsid w:val="002B59B3"/>
    <w:rsid w:val="002E67F4"/>
    <w:rsid w:val="002E7A32"/>
    <w:rsid w:val="003245A2"/>
    <w:rsid w:val="0035691E"/>
    <w:rsid w:val="00373CEC"/>
    <w:rsid w:val="003A253F"/>
    <w:rsid w:val="003F4DAE"/>
    <w:rsid w:val="00413F72"/>
    <w:rsid w:val="00445746"/>
    <w:rsid w:val="004B36B8"/>
    <w:rsid w:val="004C00CA"/>
    <w:rsid w:val="004C2CDB"/>
    <w:rsid w:val="004F56F5"/>
    <w:rsid w:val="00513241"/>
    <w:rsid w:val="005240BA"/>
    <w:rsid w:val="005262C7"/>
    <w:rsid w:val="00532670"/>
    <w:rsid w:val="005950B3"/>
    <w:rsid w:val="005A05BE"/>
    <w:rsid w:val="00622227"/>
    <w:rsid w:val="00676044"/>
    <w:rsid w:val="006777E9"/>
    <w:rsid w:val="006A65F9"/>
    <w:rsid w:val="006F3641"/>
    <w:rsid w:val="006F56B8"/>
    <w:rsid w:val="00701640"/>
    <w:rsid w:val="0072576A"/>
    <w:rsid w:val="007304AA"/>
    <w:rsid w:val="00785523"/>
    <w:rsid w:val="00794154"/>
    <w:rsid w:val="0079541C"/>
    <w:rsid w:val="007A704E"/>
    <w:rsid w:val="007C0A6A"/>
    <w:rsid w:val="007D0EAF"/>
    <w:rsid w:val="007D2574"/>
    <w:rsid w:val="007E4C1D"/>
    <w:rsid w:val="007E5DC1"/>
    <w:rsid w:val="007F58F3"/>
    <w:rsid w:val="008377E7"/>
    <w:rsid w:val="00863AF8"/>
    <w:rsid w:val="00872DEE"/>
    <w:rsid w:val="0088461A"/>
    <w:rsid w:val="00887428"/>
    <w:rsid w:val="008A502B"/>
    <w:rsid w:val="008C0819"/>
    <w:rsid w:val="008F74C6"/>
    <w:rsid w:val="0090768B"/>
    <w:rsid w:val="0091708B"/>
    <w:rsid w:val="00934F6F"/>
    <w:rsid w:val="0095171A"/>
    <w:rsid w:val="00952776"/>
    <w:rsid w:val="00952B91"/>
    <w:rsid w:val="009B4C0C"/>
    <w:rsid w:val="009B62FC"/>
    <w:rsid w:val="009B7EB4"/>
    <w:rsid w:val="009D2048"/>
    <w:rsid w:val="009E6388"/>
    <w:rsid w:val="00A00C4F"/>
    <w:rsid w:val="00A130D1"/>
    <w:rsid w:val="00A82E7F"/>
    <w:rsid w:val="00A92A53"/>
    <w:rsid w:val="00A96194"/>
    <w:rsid w:val="00AB7C33"/>
    <w:rsid w:val="00AD1812"/>
    <w:rsid w:val="00AE6F2F"/>
    <w:rsid w:val="00AF201A"/>
    <w:rsid w:val="00B33ADE"/>
    <w:rsid w:val="00B4586A"/>
    <w:rsid w:val="00B76928"/>
    <w:rsid w:val="00BC2A30"/>
    <w:rsid w:val="00BC2F1D"/>
    <w:rsid w:val="00BD2257"/>
    <w:rsid w:val="00BE180F"/>
    <w:rsid w:val="00C3494C"/>
    <w:rsid w:val="00C63BE7"/>
    <w:rsid w:val="00C80E13"/>
    <w:rsid w:val="00C83065"/>
    <w:rsid w:val="00C94B16"/>
    <w:rsid w:val="00CB3187"/>
    <w:rsid w:val="00CF23C9"/>
    <w:rsid w:val="00D1152C"/>
    <w:rsid w:val="00D174C1"/>
    <w:rsid w:val="00D317BF"/>
    <w:rsid w:val="00D62727"/>
    <w:rsid w:val="00D87E33"/>
    <w:rsid w:val="00D95DDF"/>
    <w:rsid w:val="00DE3150"/>
    <w:rsid w:val="00E03948"/>
    <w:rsid w:val="00E07E55"/>
    <w:rsid w:val="00E2284E"/>
    <w:rsid w:val="00E45B0B"/>
    <w:rsid w:val="00E513CD"/>
    <w:rsid w:val="00EA2C34"/>
    <w:rsid w:val="00EA7FAA"/>
    <w:rsid w:val="00EF4DD8"/>
    <w:rsid w:val="00EF5525"/>
    <w:rsid w:val="00F1136F"/>
    <w:rsid w:val="00F44ADB"/>
    <w:rsid w:val="00F639E4"/>
    <w:rsid w:val="00F84F2F"/>
    <w:rsid w:val="00F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E228C1"/>
  <w15:docId w15:val="{B1CEF05D-C42A-4D6F-B972-F900FF42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7A32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E7A3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2E7A3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E7A32"/>
    <w:rPr>
      <w:color w:val="0000FF"/>
      <w:u w:val="single"/>
    </w:rPr>
  </w:style>
  <w:style w:type="paragraph" w:styleId="Telobesedila">
    <w:name w:val="Body Text"/>
    <w:basedOn w:val="Navaden"/>
    <w:rsid w:val="002E7A32"/>
    <w:pPr>
      <w:jc w:val="both"/>
    </w:pPr>
    <w:rPr>
      <w:sz w:val="28"/>
    </w:rPr>
  </w:style>
  <w:style w:type="character" w:styleId="SledenaHiperpovezava">
    <w:name w:val="FollowedHyperlink"/>
    <w:basedOn w:val="Privzetapisavaodstavka"/>
    <w:rsid w:val="002E7A32"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5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5A2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F201A"/>
    <w:rPr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63FCF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63FCF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C3494C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A2C34"/>
    <w:rPr>
      <w:color w:val="605E5C"/>
      <w:shd w:val="clear" w:color="auto" w:fill="E1DFDD"/>
    </w:rPr>
  </w:style>
  <w:style w:type="character" w:styleId="Neenpoudarek">
    <w:name w:val="Subtle Emphasis"/>
    <w:basedOn w:val="Privzetapisavaodstavka"/>
    <w:uiPriority w:val="19"/>
    <w:rsid w:val="000F7653"/>
    <w:rPr>
      <w:i/>
      <w:iCs/>
      <w:color w:val="808080" w:themeColor="text1" w:themeTint="7F"/>
    </w:rPr>
  </w:style>
  <w:style w:type="paragraph" w:customStyle="1" w:styleId="Default">
    <w:name w:val="Default"/>
    <w:rsid w:val="005240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2">
    <w:name w:val="Body text (2)_"/>
    <w:link w:val="Bodytext20"/>
    <w:locked/>
    <w:rsid w:val="009B4C0C"/>
    <w:rPr>
      <w:rFonts w:cs="Arial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9B4C0C"/>
    <w:pPr>
      <w:shd w:val="clear" w:color="auto" w:fill="FFFFFF"/>
      <w:spacing w:before="300" w:after="780" w:line="0" w:lineRule="atLeast"/>
      <w:ind w:hanging="360"/>
      <w:jc w:val="both"/>
    </w:pPr>
    <w:rPr>
      <w:rFonts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su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tap\Desktop\DSU_cgp\2007\Predloga_DSU_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1B4F-0975-4027-8372-D9ED0F18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Predloga_DSU_dopis</Template>
  <TotalTime>12</TotalTime>
  <Pages>3</Pages>
  <Words>448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Predloga za dopis</vt:lpstr>
      <vt:lpstr>g</vt:lpstr>
    </vt:vector>
  </TitlesOfParts>
  <Company>D.S.U. d.o.o.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dopis</dc:title>
  <dc:creator>Administrator</dc:creator>
  <cp:lastModifiedBy>Petra Kranjec</cp:lastModifiedBy>
  <cp:revision>4</cp:revision>
  <cp:lastPrinted>2016-06-01T12:28:00Z</cp:lastPrinted>
  <dcterms:created xsi:type="dcterms:W3CDTF">2024-10-03T07:16:00Z</dcterms:created>
  <dcterms:modified xsi:type="dcterms:W3CDTF">2024-10-03T11:16:00Z</dcterms:modified>
</cp:coreProperties>
</file>